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0EBB" w14:textId="77777777" w:rsidR="00000000" w:rsidRDefault="008B095E" w:rsidP="00B23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RECAPITULATIF DES RESSOURCES ET CHARGES MENSUELLES</w:t>
      </w:r>
    </w:p>
    <w:p w14:paraId="1022E751" w14:textId="77777777" w:rsidR="00000000" w:rsidRDefault="00000000" w:rsidP="00B23646">
      <w:pPr>
        <w:jc w:val="both"/>
        <w:rPr>
          <w:i/>
          <w:sz w:val="8"/>
          <w:szCs w:val="8"/>
          <w:u w:val="single"/>
        </w:rPr>
      </w:pPr>
    </w:p>
    <w:p w14:paraId="2610B790" w14:textId="77777777" w:rsidR="00000000" w:rsidRDefault="00000000" w:rsidP="00B23646">
      <w:pPr>
        <w:rPr>
          <w:sz w:val="14"/>
          <w:szCs w:val="14"/>
        </w:rPr>
      </w:pPr>
    </w:p>
    <w:p w14:paraId="6A5EDE6F" w14:textId="77777777" w:rsidR="00000000" w:rsidRDefault="008B095E" w:rsidP="00B23646">
      <w:r>
        <w:t>Nom</w:t>
      </w:r>
      <w:proofErr w:type="gramStart"/>
      <w:r>
        <w:t> :…</w:t>
      </w:r>
      <w:proofErr w:type="gramEnd"/>
      <w:r>
        <w:t>………………………………………………………………….   Prénom : ……………………………………………………………</w:t>
      </w:r>
    </w:p>
    <w:p w14:paraId="54884155" w14:textId="77777777" w:rsidR="00000000" w:rsidRDefault="008B095E" w:rsidP="00B23646">
      <w:r>
        <w:t>Profession : ………………………………………………………………………………………………………………………………………….</w:t>
      </w:r>
    </w:p>
    <w:p w14:paraId="0A3F4122" w14:textId="77777777" w:rsidR="00000000" w:rsidRDefault="008B095E" w:rsidP="00B23646">
      <w:r>
        <w:t>Situation familiale :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7B2745E" w14:textId="77777777" w:rsidR="00000000" w:rsidRDefault="008B095E" w:rsidP="00B23646">
      <w:r>
        <w:t>Nombre d’enfants à charge et âge des enfants</w:t>
      </w:r>
      <w:proofErr w:type="gramStart"/>
      <w:r>
        <w:t> :…</w:t>
      </w:r>
      <w:proofErr w:type="gramEnd"/>
      <w:r>
        <w:t>………………………………………………………………………………..</w:t>
      </w:r>
    </w:p>
    <w:p w14:paraId="54270AC5" w14:textId="77777777" w:rsidR="00000000" w:rsidRDefault="00000000" w:rsidP="00B23646"/>
    <w:p w14:paraId="78D5127C" w14:textId="77777777" w:rsidR="00000000" w:rsidRDefault="00000000" w:rsidP="00B23646"/>
    <w:p w14:paraId="213326F8" w14:textId="77777777" w:rsidR="00000000" w:rsidRDefault="008B095E" w:rsidP="00B2364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RESSOURCES</w:t>
      </w:r>
    </w:p>
    <w:p w14:paraId="426ABEC0" w14:textId="77777777" w:rsidR="00000000" w:rsidRDefault="00000000" w:rsidP="00B23646">
      <w:pPr>
        <w:pStyle w:val="Paragraphedeliste"/>
        <w:rPr>
          <w:sz w:val="8"/>
          <w:szCs w:val="8"/>
        </w:rPr>
      </w:pPr>
    </w:p>
    <w:p w14:paraId="1424B09B" w14:textId="77777777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>Salaire mensuel moyen y compris les primes :</w:t>
      </w:r>
      <w:r>
        <w:rPr>
          <w:b/>
        </w:rPr>
        <w:tab/>
      </w:r>
      <w:r>
        <w:tab/>
      </w:r>
      <w:r>
        <w:tab/>
      </w:r>
      <w:r>
        <w:tab/>
      </w:r>
      <w:r>
        <w:tab/>
        <w:t>…………… €</w:t>
      </w:r>
    </w:p>
    <w:p w14:paraId="5E97F084" w14:textId="77777777" w:rsidR="00000000" w:rsidRDefault="00000000" w:rsidP="00B23646">
      <w:pPr>
        <w:pStyle w:val="Paragraphedeliste"/>
        <w:rPr>
          <w:sz w:val="8"/>
          <w:szCs w:val="8"/>
        </w:rPr>
      </w:pPr>
    </w:p>
    <w:p w14:paraId="05F2D95D" w14:textId="2B0DFD6C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>Prestations sociales (APL, RSA, Allocations familiales) :</w:t>
      </w:r>
      <w:r>
        <w:tab/>
      </w:r>
      <w:r>
        <w:tab/>
      </w:r>
      <w:r>
        <w:tab/>
      </w:r>
      <w:r w:rsidR="00767576">
        <w:tab/>
      </w:r>
      <w:r>
        <w:t>…………… €</w:t>
      </w:r>
    </w:p>
    <w:p w14:paraId="50897D5B" w14:textId="77777777" w:rsidR="00000000" w:rsidRDefault="00000000" w:rsidP="00B23646">
      <w:pPr>
        <w:pStyle w:val="Paragraphedeliste"/>
        <w:rPr>
          <w:i/>
          <w:sz w:val="8"/>
          <w:szCs w:val="8"/>
        </w:rPr>
      </w:pPr>
    </w:p>
    <w:p w14:paraId="459AEB38" w14:textId="77777777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>Revenus fonciers et d’actions 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 €</w:t>
      </w:r>
    </w:p>
    <w:p w14:paraId="633E910B" w14:textId="77777777" w:rsidR="00000000" w:rsidRDefault="00000000" w:rsidP="00B23646">
      <w:pPr>
        <w:pStyle w:val="Paragraphedeliste"/>
        <w:rPr>
          <w:sz w:val="8"/>
          <w:szCs w:val="8"/>
        </w:rPr>
      </w:pPr>
    </w:p>
    <w:p w14:paraId="724F3AB2" w14:textId="77777777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>Retraite- Rente – pensions alimentaires :</w:t>
      </w:r>
      <w:r>
        <w:tab/>
      </w:r>
      <w:r>
        <w:tab/>
      </w:r>
      <w:r>
        <w:tab/>
      </w:r>
      <w:r>
        <w:tab/>
      </w:r>
      <w:r>
        <w:tab/>
        <w:t>…………… €</w:t>
      </w:r>
    </w:p>
    <w:p w14:paraId="648BA77D" w14:textId="77777777" w:rsidR="00000000" w:rsidRDefault="00000000" w:rsidP="00B23646">
      <w:pPr>
        <w:pStyle w:val="Paragraphedeliste"/>
        <w:ind w:left="709"/>
        <w:rPr>
          <w:sz w:val="8"/>
          <w:szCs w:val="8"/>
        </w:rPr>
      </w:pPr>
    </w:p>
    <w:p w14:paraId="5CA544BE" w14:textId="77777777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>En cas de cohabitation, revenu mensuel du cohabitant :</w:t>
      </w:r>
      <w:r>
        <w:tab/>
      </w:r>
      <w:r>
        <w:tab/>
      </w:r>
      <w:r>
        <w:tab/>
        <w:t>…………… €</w:t>
      </w:r>
    </w:p>
    <w:p w14:paraId="4B4B2129" w14:textId="77777777" w:rsidR="00000000" w:rsidRDefault="008B095E" w:rsidP="00B23646">
      <w:pPr>
        <w:pStyle w:val="Paragraphedeliste"/>
      </w:pPr>
      <w:r>
        <w:t>Nombre de personne(s) cohabitante(s) et lien : ……………………………………………………………………</w:t>
      </w:r>
    </w:p>
    <w:p w14:paraId="1C441091" w14:textId="77777777" w:rsidR="00000000" w:rsidRDefault="00000000" w:rsidP="00B23646">
      <w:pPr>
        <w:pStyle w:val="Paragraphedeliste"/>
        <w:rPr>
          <w:i/>
        </w:rPr>
      </w:pPr>
    </w:p>
    <w:p w14:paraId="7A3C4903" w14:textId="77777777" w:rsidR="00000000" w:rsidRDefault="00000000" w:rsidP="00B23646">
      <w:pPr>
        <w:rPr>
          <w:sz w:val="14"/>
          <w:szCs w:val="14"/>
        </w:rPr>
      </w:pPr>
    </w:p>
    <w:p w14:paraId="75C9FD16" w14:textId="3D84CF35" w:rsidR="00000000" w:rsidRDefault="008B095E" w:rsidP="00B23646">
      <w:pPr>
        <w:pStyle w:val="Paragraphedelist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lightGray"/>
          <w:u w:val="single"/>
        </w:rPr>
        <w:t>TOTAL RESSOURCES MENSUELLES :</w:t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  <w:u w:val="single"/>
        </w:rPr>
        <w:t>…………… €</w:t>
      </w:r>
    </w:p>
    <w:p w14:paraId="60FF1EB7" w14:textId="77777777" w:rsidR="00000000" w:rsidRDefault="00000000" w:rsidP="00B23646">
      <w:pPr>
        <w:pStyle w:val="Paragraphedeliste"/>
        <w:rPr>
          <w:b/>
          <w:sz w:val="28"/>
          <w:szCs w:val="28"/>
          <w:u w:val="single"/>
        </w:rPr>
      </w:pPr>
    </w:p>
    <w:p w14:paraId="364A37B6" w14:textId="77777777" w:rsidR="00000000" w:rsidRDefault="00000000" w:rsidP="00B23646">
      <w:pPr>
        <w:rPr>
          <w:sz w:val="14"/>
          <w:szCs w:val="14"/>
        </w:rPr>
      </w:pPr>
    </w:p>
    <w:p w14:paraId="584803CD" w14:textId="77777777" w:rsidR="00000000" w:rsidRDefault="00000000" w:rsidP="00B23646">
      <w:pPr>
        <w:rPr>
          <w:sz w:val="14"/>
          <w:szCs w:val="14"/>
        </w:rPr>
      </w:pPr>
    </w:p>
    <w:p w14:paraId="5DC6C2A3" w14:textId="77777777" w:rsidR="00000000" w:rsidRDefault="008B095E" w:rsidP="00B2364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CHARGES</w:t>
      </w:r>
    </w:p>
    <w:p w14:paraId="2D25C806" w14:textId="77777777" w:rsidR="00000000" w:rsidRDefault="00000000" w:rsidP="00B23646">
      <w:pPr>
        <w:pStyle w:val="Paragraphedeliste"/>
        <w:rPr>
          <w:sz w:val="8"/>
          <w:szCs w:val="8"/>
        </w:rPr>
      </w:pPr>
    </w:p>
    <w:p w14:paraId="1D775BBC" w14:textId="77777777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 xml:space="preserve">Loyer mensuel y compris charges </w:t>
      </w:r>
      <w:r>
        <w:rPr>
          <w:b/>
          <w:u w:val="single"/>
        </w:rPr>
        <w:t>OU</w:t>
      </w:r>
      <w:r>
        <w:rPr>
          <w:b/>
        </w:rPr>
        <w:t xml:space="preserve"> prêts immobiliers </w:t>
      </w:r>
      <w:r>
        <w:t>:</w:t>
      </w:r>
      <w:r>
        <w:tab/>
      </w:r>
      <w:r>
        <w:tab/>
      </w:r>
      <w:r>
        <w:tab/>
        <w:t>…………… €</w:t>
      </w:r>
    </w:p>
    <w:p w14:paraId="0706EEB4" w14:textId="77777777" w:rsidR="00000000" w:rsidRDefault="00000000" w:rsidP="00B23646">
      <w:pPr>
        <w:pStyle w:val="Paragraphedeliste"/>
        <w:rPr>
          <w:sz w:val="8"/>
          <w:szCs w:val="8"/>
        </w:rPr>
      </w:pPr>
    </w:p>
    <w:p w14:paraId="300013BB" w14:textId="77777777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 xml:space="preserve">Prêts autres (véhicule, prêt à la consommation, </w:t>
      </w:r>
      <w:proofErr w:type="spellStart"/>
      <w:r>
        <w:rPr>
          <w:b/>
        </w:rPr>
        <w:t>etc</w:t>
      </w:r>
      <w:proofErr w:type="spellEnd"/>
      <w:r>
        <w:rPr>
          <w:b/>
        </w:rPr>
        <w:t>) :</w:t>
      </w:r>
      <w:r>
        <w:tab/>
      </w:r>
      <w:r>
        <w:tab/>
      </w:r>
      <w:r>
        <w:tab/>
      </w:r>
      <w:r>
        <w:tab/>
        <w:t>…………… €</w:t>
      </w:r>
    </w:p>
    <w:p w14:paraId="0E01CA73" w14:textId="77777777" w:rsidR="00000000" w:rsidRDefault="00000000" w:rsidP="00B23646">
      <w:pPr>
        <w:pStyle w:val="Paragraphedeliste"/>
        <w:rPr>
          <w:sz w:val="8"/>
          <w:szCs w:val="8"/>
        </w:rPr>
      </w:pPr>
    </w:p>
    <w:p w14:paraId="75C04543" w14:textId="52BFD18E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 xml:space="preserve">Imposition (taxe foncière, taxe d’habitation, impôt sur </w:t>
      </w:r>
      <w:proofErr w:type="gramStart"/>
      <w:r>
        <w:rPr>
          <w:b/>
        </w:rPr>
        <w:t>le revenus</w:t>
      </w:r>
      <w:proofErr w:type="gramEnd"/>
      <w:r>
        <w:rPr>
          <w:b/>
        </w:rPr>
        <w:t xml:space="preserve">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  <w:r>
        <w:tab/>
      </w:r>
      <w:r w:rsidR="00767576">
        <w:tab/>
      </w:r>
      <w:r>
        <w:t>…………… €</w:t>
      </w:r>
    </w:p>
    <w:p w14:paraId="6C2E10FA" w14:textId="77777777" w:rsidR="00000000" w:rsidRDefault="00000000" w:rsidP="00B23646">
      <w:pPr>
        <w:pStyle w:val="Paragraphedeliste"/>
        <w:rPr>
          <w:sz w:val="8"/>
          <w:szCs w:val="8"/>
        </w:rPr>
      </w:pPr>
    </w:p>
    <w:p w14:paraId="3E4E278E" w14:textId="77777777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 xml:space="preserve">Charges logement (EDF, GDF, Eau, Fuel,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  <w:r>
        <w:tab/>
      </w:r>
      <w:r>
        <w:tab/>
      </w:r>
      <w:r>
        <w:tab/>
      </w:r>
      <w:r>
        <w:tab/>
      </w:r>
      <w:r>
        <w:tab/>
        <w:t>…………… €</w:t>
      </w:r>
    </w:p>
    <w:p w14:paraId="5750393E" w14:textId="77777777" w:rsidR="00000000" w:rsidRDefault="00000000" w:rsidP="00B23646">
      <w:pPr>
        <w:pStyle w:val="Paragraphedeliste"/>
        <w:rPr>
          <w:sz w:val="8"/>
          <w:szCs w:val="8"/>
        </w:rPr>
      </w:pPr>
    </w:p>
    <w:p w14:paraId="3BB0E461" w14:textId="77777777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>Assurances (habitation, véhicule, complémentaire santé, autres)</w:t>
      </w:r>
      <w:r>
        <w:tab/>
      </w:r>
      <w:r>
        <w:tab/>
        <w:t>…………… €</w:t>
      </w:r>
    </w:p>
    <w:p w14:paraId="0C362373" w14:textId="77777777" w:rsidR="00000000" w:rsidRDefault="00000000" w:rsidP="00B23646">
      <w:pPr>
        <w:pStyle w:val="Paragraphedeliste"/>
        <w:rPr>
          <w:sz w:val="8"/>
          <w:szCs w:val="8"/>
        </w:rPr>
      </w:pPr>
    </w:p>
    <w:p w14:paraId="13FAADD3" w14:textId="77777777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>Frais de téléphonie et/ou internet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 €</w:t>
      </w:r>
    </w:p>
    <w:p w14:paraId="12EB303A" w14:textId="77777777" w:rsidR="00000000" w:rsidRDefault="00000000" w:rsidP="00B23646">
      <w:pPr>
        <w:pStyle w:val="Paragraphedeliste"/>
        <w:rPr>
          <w:sz w:val="8"/>
          <w:szCs w:val="8"/>
        </w:rPr>
      </w:pPr>
    </w:p>
    <w:p w14:paraId="63A5D9DD" w14:textId="77777777" w:rsidR="00000000" w:rsidRDefault="008B095E" w:rsidP="00B23646">
      <w:pPr>
        <w:pStyle w:val="Paragraphedeliste"/>
        <w:numPr>
          <w:ilvl w:val="0"/>
          <w:numId w:val="1"/>
        </w:numPr>
      </w:pPr>
      <w:r>
        <w:rPr>
          <w:b/>
        </w:rPr>
        <w:t xml:space="preserve">Autres frais (scolarité, déplacement, loisirs enfants,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  <w:r>
        <w:tab/>
      </w:r>
      <w:r>
        <w:tab/>
      </w:r>
      <w:r>
        <w:tab/>
        <w:t>…………… €</w:t>
      </w:r>
    </w:p>
    <w:p w14:paraId="6CA3E759" w14:textId="77777777" w:rsidR="00000000" w:rsidRDefault="00000000" w:rsidP="00B23646">
      <w:pPr>
        <w:pStyle w:val="Paragraphedeliste"/>
        <w:rPr>
          <w:i/>
        </w:rPr>
      </w:pPr>
    </w:p>
    <w:p w14:paraId="66EF2908" w14:textId="77777777" w:rsidR="00000000" w:rsidRDefault="00000000" w:rsidP="00B23646"/>
    <w:p w14:paraId="000600BC" w14:textId="23D70CB4" w:rsidR="00000000" w:rsidRDefault="008B095E" w:rsidP="00B23646">
      <w:pPr>
        <w:pStyle w:val="Paragraphedelist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lightGray"/>
          <w:u w:val="single"/>
        </w:rPr>
        <w:t>TOTAL CHARGES MENSUELLES :</w:t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</w:rPr>
        <w:tab/>
      </w:r>
      <w:r>
        <w:rPr>
          <w:b/>
          <w:sz w:val="28"/>
          <w:szCs w:val="28"/>
          <w:highlight w:val="lightGray"/>
          <w:u w:val="single"/>
        </w:rPr>
        <w:t>…………… €</w:t>
      </w:r>
    </w:p>
    <w:p w14:paraId="0156E433" w14:textId="77777777" w:rsidR="00000000" w:rsidRDefault="00000000" w:rsidP="00B23646">
      <w:pPr>
        <w:pStyle w:val="Paragraphedeliste"/>
      </w:pPr>
    </w:p>
    <w:p w14:paraId="7D7D18F8" w14:textId="77777777" w:rsidR="00000000" w:rsidRDefault="00000000" w:rsidP="00B23646">
      <w:pPr>
        <w:pStyle w:val="Paragraphedeliste"/>
      </w:pPr>
    </w:p>
    <w:p w14:paraId="4333E28A" w14:textId="77777777" w:rsidR="00000000" w:rsidRPr="00634E3A" w:rsidRDefault="008B095E" w:rsidP="00634E3A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Montant mensuel restant : (total des ressources – total des charges) :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…………… €</w:t>
      </w:r>
    </w:p>
    <w:sectPr w:rsidR="007D3C3D" w:rsidRPr="00634E3A" w:rsidSect="00DE5509">
      <w:headerReference w:type="first" r:id="rId10"/>
      <w:footerReference w:type="first" r:id="rId11"/>
      <w:pgSz w:w="11907" w:h="16840" w:code="9"/>
      <w:pgMar w:top="-1418" w:right="1418" w:bottom="1418" w:left="1418" w:header="851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7B625" w14:textId="77777777" w:rsidR="00EB0203" w:rsidRDefault="00EB0203">
      <w:r>
        <w:separator/>
      </w:r>
    </w:p>
  </w:endnote>
  <w:endnote w:type="continuationSeparator" w:id="0">
    <w:p w14:paraId="3BCFA5E5" w14:textId="77777777" w:rsidR="00EB0203" w:rsidRDefault="00EB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FFB79" w14:textId="77777777" w:rsidR="0019404F" w:rsidRPr="00DB1160" w:rsidRDefault="0019404F" w:rsidP="00A94FF6">
    <w:pPr>
      <w:tabs>
        <w:tab w:val="left" w:pos="0"/>
        <w:tab w:val="right" w:pos="8080"/>
      </w:tabs>
      <w:jc w:val="center"/>
      <w:rPr>
        <w:rFonts w:ascii="Californian FB" w:hAnsi="Californian FB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8BB76" w14:textId="77777777" w:rsidR="00EB0203" w:rsidRDefault="00EB0203">
      <w:r>
        <w:separator/>
      </w:r>
    </w:p>
  </w:footnote>
  <w:footnote w:type="continuationSeparator" w:id="0">
    <w:p w14:paraId="50E60663" w14:textId="77777777" w:rsidR="00EB0203" w:rsidRDefault="00EB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9E69E" w14:textId="77777777" w:rsidR="00DE5509" w:rsidRDefault="00DE5509" w:rsidP="00DE5509">
    <w:pPr>
      <w:pStyle w:val="En-tte"/>
      <w:tabs>
        <w:tab w:val="clear" w:pos="4536"/>
      </w:tabs>
      <w:ind w:right="4535"/>
    </w:pPr>
  </w:p>
  <w:p w14:paraId="2B52D807" w14:textId="77777777" w:rsidR="006A3873" w:rsidRDefault="006A3873" w:rsidP="00DE5509">
    <w:pPr>
      <w:pStyle w:val="En-tte"/>
      <w:tabs>
        <w:tab w:val="clear" w:pos="4536"/>
      </w:tabs>
      <w:ind w:right="4535"/>
    </w:pPr>
  </w:p>
  <w:p w14:paraId="53C4534D" w14:textId="77777777" w:rsidR="006A3873" w:rsidRDefault="006A3873" w:rsidP="00DE5509">
    <w:pPr>
      <w:pStyle w:val="En-tte"/>
      <w:tabs>
        <w:tab w:val="clear" w:pos="4536"/>
      </w:tabs>
      <w:ind w:right="4535"/>
    </w:pPr>
  </w:p>
  <w:p w14:paraId="350680A8" w14:textId="77777777" w:rsidR="006A3873" w:rsidRDefault="006A3873" w:rsidP="00DE5509">
    <w:pPr>
      <w:pStyle w:val="En-tte"/>
      <w:tabs>
        <w:tab w:val="clear" w:pos="4536"/>
      </w:tabs>
      <w:ind w:right="4535"/>
    </w:pPr>
  </w:p>
  <w:p w14:paraId="0C76FF70" w14:textId="77777777" w:rsidR="006A3873" w:rsidRPr="00C354F1" w:rsidRDefault="006A3873" w:rsidP="006A3873">
    <w:pPr>
      <w:pStyle w:val="En-tte"/>
      <w:tabs>
        <w:tab w:val="clear" w:pos="4536"/>
        <w:tab w:val="left" w:pos="3544"/>
      </w:tabs>
      <w:ind w:right="45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A5436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64228339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5C58EDCB" wp14:editId="5AA76D45">
            <wp:extent cx="2743200" cy="2743200"/>
            <wp:effectExtent l="0" t="0" r="0" b="0"/>
            <wp:docPr id="664228339" name="Image 664228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321601"/>
    <w:multiLevelType w:val="multilevel"/>
    <w:tmpl w:val="BE08D4C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7038D"/>
    <w:multiLevelType w:val="multilevel"/>
    <w:tmpl w:val="F4A4BAF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C6411"/>
    <w:multiLevelType w:val="multilevel"/>
    <w:tmpl w:val="47E0EC9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805F6"/>
    <w:multiLevelType w:val="multilevel"/>
    <w:tmpl w:val="9C2E1DE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650331">
    <w:abstractNumId w:val="3"/>
  </w:num>
  <w:num w:numId="2" w16cid:durableId="1348873049">
    <w:abstractNumId w:val="1"/>
  </w:num>
  <w:num w:numId="3" w16cid:durableId="414743550">
    <w:abstractNumId w:val="0"/>
  </w:num>
  <w:num w:numId="4" w16cid:durableId="243540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02"/>
    <w:rsid w:val="00021CDF"/>
    <w:rsid w:val="0004616D"/>
    <w:rsid w:val="000538DB"/>
    <w:rsid w:val="00067569"/>
    <w:rsid w:val="00077FCF"/>
    <w:rsid w:val="00080542"/>
    <w:rsid w:val="00090350"/>
    <w:rsid w:val="00093438"/>
    <w:rsid w:val="000A42A9"/>
    <w:rsid w:val="000A4E06"/>
    <w:rsid w:val="000A51CB"/>
    <w:rsid w:val="000B2344"/>
    <w:rsid w:val="000D6BD7"/>
    <w:rsid w:val="000E08CB"/>
    <w:rsid w:val="001061EA"/>
    <w:rsid w:val="00106602"/>
    <w:rsid w:val="001103BD"/>
    <w:rsid w:val="001131B7"/>
    <w:rsid w:val="00120127"/>
    <w:rsid w:val="0012544F"/>
    <w:rsid w:val="00144DC7"/>
    <w:rsid w:val="0014547B"/>
    <w:rsid w:val="00147D97"/>
    <w:rsid w:val="0017327C"/>
    <w:rsid w:val="001741D1"/>
    <w:rsid w:val="00180866"/>
    <w:rsid w:val="0019404F"/>
    <w:rsid w:val="001A2596"/>
    <w:rsid w:val="001B072F"/>
    <w:rsid w:val="001C4257"/>
    <w:rsid w:val="001D1920"/>
    <w:rsid w:val="001D54E3"/>
    <w:rsid w:val="001E2FDA"/>
    <w:rsid w:val="00205F13"/>
    <w:rsid w:val="002338CD"/>
    <w:rsid w:val="00241A89"/>
    <w:rsid w:val="00252A9C"/>
    <w:rsid w:val="0026212C"/>
    <w:rsid w:val="00264E9F"/>
    <w:rsid w:val="002C2460"/>
    <w:rsid w:val="002E2348"/>
    <w:rsid w:val="002F400C"/>
    <w:rsid w:val="00312BD8"/>
    <w:rsid w:val="00321291"/>
    <w:rsid w:val="003313C3"/>
    <w:rsid w:val="00335DDD"/>
    <w:rsid w:val="003366A5"/>
    <w:rsid w:val="003520E5"/>
    <w:rsid w:val="00363BF4"/>
    <w:rsid w:val="0037536D"/>
    <w:rsid w:val="00386CEF"/>
    <w:rsid w:val="003B1A65"/>
    <w:rsid w:val="003C715B"/>
    <w:rsid w:val="003D04FA"/>
    <w:rsid w:val="003D143E"/>
    <w:rsid w:val="003D7A6A"/>
    <w:rsid w:val="003E5602"/>
    <w:rsid w:val="003E7233"/>
    <w:rsid w:val="003F1DB9"/>
    <w:rsid w:val="004036ED"/>
    <w:rsid w:val="004133A1"/>
    <w:rsid w:val="00422D0A"/>
    <w:rsid w:val="00425591"/>
    <w:rsid w:val="00465C15"/>
    <w:rsid w:val="004755D0"/>
    <w:rsid w:val="004768CF"/>
    <w:rsid w:val="0048078F"/>
    <w:rsid w:val="004B0C1B"/>
    <w:rsid w:val="004B0DCD"/>
    <w:rsid w:val="004B69A5"/>
    <w:rsid w:val="004C1DCF"/>
    <w:rsid w:val="004C24BD"/>
    <w:rsid w:val="004C29DF"/>
    <w:rsid w:val="004C3AC6"/>
    <w:rsid w:val="004C3E2A"/>
    <w:rsid w:val="004C4143"/>
    <w:rsid w:val="004D3614"/>
    <w:rsid w:val="004D7809"/>
    <w:rsid w:val="004F1904"/>
    <w:rsid w:val="004F1F52"/>
    <w:rsid w:val="004F3A12"/>
    <w:rsid w:val="00511961"/>
    <w:rsid w:val="0052125C"/>
    <w:rsid w:val="00526AA1"/>
    <w:rsid w:val="00527364"/>
    <w:rsid w:val="00547F85"/>
    <w:rsid w:val="00550A7C"/>
    <w:rsid w:val="00582C45"/>
    <w:rsid w:val="005C721E"/>
    <w:rsid w:val="005D6169"/>
    <w:rsid w:val="005E62C7"/>
    <w:rsid w:val="005F497B"/>
    <w:rsid w:val="005F7962"/>
    <w:rsid w:val="006120F5"/>
    <w:rsid w:val="00613E22"/>
    <w:rsid w:val="006239BA"/>
    <w:rsid w:val="0062638A"/>
    <w:rsid w:val="00626784"/>
    <w:rsid w:val="00632410"/>
    <w:rsid w:val="00644F58"/>
    <w:rsid w:val="0065677E"/>
    <w:rsid w:val="00667E61"/>
    <w:rsid w:val="0067309D"/>
    <w:rsid w:val="0068109D"/>
    <w:rsid w:val="006A03CD"/>
    <w:rsid w:val="006A0AAB"/>
    <w:rsid w:val="006A3873"/>
    <w:rsid w:val="006C1252"/>
    <w:rsid w:val="006C3339"/>
    <w:rsid w:val="006C5B38"/>
    <w:rsid w:val="006C686D"/>
    <w:rsid w:val="006D0ACF"/>
    <w:rsid w:val="006F1C3C"/>
    <w:rsid w:val="006F79AC"/>
    <w:rsid w:val="006F7D87"/>
    <w:rsid w:val="007045BF"/>
    <w:rsid w:val="007205F9"/>
    <w:rsid w:val="00721845"/>
    <w:rsid w:val="0073477B"/>
    <w:rsid w:val="0074305A"/>
    <w:rsid w:val="00752875"/>
    <w:rsid w:val="007560CA"/>
    <w:rsid w:val="00767576"/>
    <w:rsid w:val="00770336"/>
    <w:rsid w:val="0077085F"/>
    <w:rsid w:val="0078141B"/>
    <w:rsid w:val="00793258"/>
    <w:rsid w:val="00793703"/>
    <w:rsid w:val="007A5CA1"/>
    <w:rsid w:val="007B664B"/>
    <w:rsid w:val="007D111F"/>
    <w:rsid w:val="007E5729"/>
    <w:rsid w:val="007F0B98"/>
    <w:rsid w:val="00812AC3"/>
    <w:rsid w:val="0081536B"/>
    <w:rsid w:val="00821B9B"/>
    <w:rsid w:val="008377EB"/>
    <w:rsid w:val="00860D6C"/>
    <w:rsid w:val="00864457"/>
    <w:rsid w:val="00883E21"/>
    <w:rsid w:val="0089555C"/>
    <w:rsid w:val="008A30CD"/>
    <w:rsid w:val="008A559B"/>
    <w:rsid w:val="008B095E"/>
    <w:rsid w:val="008B2A51"/>
    <w:rsid w:val="008D080C"/>
    <w:rsid w:val="008E777B"/>
    <w:rsid w:val="009004FA"/>
    <w:rsid w:val="00911D06"/>
    <w:rsid w:val="0091784F"/>
    <w:rsid w:val="009202BB"/>
    <w:rsid w:val="00923157"/>
    <w:rsid w:val="00923A6A"/>
    <w:rsid w:val="00924C79"/>
    <w:rsid w:val="00946EDB"/>
    <w:rsid w:val="00954D7A"/>
    <w:rsid w:val="009661C4"/>
    <w:rsid w:val="00966216"/>
    <w:rsid w:val="00987C14"/>
    <w:rsid w:val="009B0741"/>
    <w:rsid w:val="009B121C"/>
    <w:rsid w:val="009B18FA"/>
    <w:rsid w:val="009B711A"/>
    <w:rsid w:val="009E626A"/>
    <w:rsid w:val="009E7606"/>
    <w:rsid w:val="009E7C26"/>
    <w:rsid w:val="009F2324"/>
    <w:rsid w:val="009F437B"/>
    <w:rsid w:val="00A03107"/>
    <w:rsid w:val="00A20F19"/>
    <w:rsid w:val="00A23426"/>
    <w:rsid w:val="00A35F0F"/>
    <w:rsid w:val="00A47B27"/>
    <w:rsid w:val="00A5656B"/>
    <w:rsid w:val="00A761E4"/>
    <w:rsid w:val="00A92215"/>
    <w:rsid w:val="00A94FF6"/>
    <w:rsid w:val="00AB6B40"/>
    <w:rsid w:val="00AD6650"/>
    <w:rsid w:val="00AE29EA"/>
    <w:rsid w:val="00AE46FD"/>
    <w:rsid w:val="00AF033D"/>
    <w:rsid w:val="00AF5417"/>
    <w:rsid w:val="00B07B62"/>
    <w:rsid w:val="00B14B0F"/>
    <w:rsid w:val="00B15C2D"/>
    <w:rsid w:val="00B276CF"/>
    <w:rsid w:val="00B441B2"/>
    <w:rsid w:val="00B45601"/>
    <w:rsid w:val="00B46D31"/>
    <w:rsid w:val="00B54E2A"/>
    <w:rsid w:val="00B72C6E"/>
    <w:rsid w:val="00B743C5"/>
    <w:rsid w:val="00B8016F"/>
    <w:rsid w:val="00B80D63"/>
    <w:rsid w:val="00B83A52"/>
    <w:rsid w:val="00B929C7"/>
    <w:rsid w:val="00BB0330"/>
    <w:rsid w:val="00BB2212"/>
    <w:rsid w:val="00BB3987"/>
    <w:rsid w:val="00BC4F64"/>
    <w:rsid w:val="00BC5224"/>
    <w:rsid w:val="00BD34A4"/>
    <w:rsid w:val="00BE3B59"/>
    <w:rsid w:val="00BF473B"/>
    <w:rsid w:val="00BF49A9"/>
    <w:rsid w:val="00C03F01"/>
    <w:rsid w:val="00C04241"/>
    <w:rsid w:val="00C154EE"/>
    <w:rsid w:val="00C21BD5"/>
    <w:rsid w:val="00C23447"/>
    <w:rsid w:val="00C354F1"/>
    <w:rsid w:val="00C51D5D"/>
    <w:rsid w:val="00C54DC8"/>
    <w:rsid w:val="00C616C6"/>
    <w:rsid w:val="00C72732"/>
    <w:rsid w:val="00CB60C0"/>
    <w:rsid w:val="00CD2B19"/>
    <w:rsid w:val="00CD3ABD"/>
    <w:rsid w:val="00D033A4"/>
    <w:rsid w:val="00D2666B"/>
    <w:rsid w:val="00D5074A"/>
    <w:rsid w:val="00D55F3F"/>
    <w:rsid w:val="00D60DE6"/>
    <w:rsid w:val="00D72E56"/>
    <w:rsid w:val="00D745CB"/>
    <w:rsid w:val="00D76168"/>
    <w:rsid w:val="00D81A6E"/>
    <w:rsid w:val="00D93795"/>
    <w:rsid w:val="00DA0595"/>
    <w:rsid w:val="00DA5D1D"/>
    <w:rsid w:val="00DA7B05"/>
    <w:rsid w:val="00DB1160"/>
    <w:rsid w:val="00DD1590"/>
    <w:rsid w:val="00DE5509"/>
    <w:rsid w:val="00DF5A3F"/>
    <w:rsid w:val="00E04AA3"/>
    <w:rsid w:val="00E06C48"/>
    <w:rsid w:val="00E26C29"/>
    <w:rsid w:val="00E26DB1"/>
    <w:rsid w:val="00E53B9E"/>
    <w:rsid w:val="00E72047"/>
    <w:rsid w:val="00E8052D"/>
    <w:rsid w:val="00E92249"/>
    <w:rsid w:val="00EA249E"/>
    <w:rsid w:val="00EA4020"/>
    <w:rsid w:val="00EB0203"/>
    <w:rsid w:val="00EB66FF"/>
    <w:rsid w:val="00EC52AF"/>
    <w:rsid w:val="00EF18EE"/>
    <w:rsid w:val="00F077F6"/>
    <w:rsid w:val="00F11765"/>
    <w:rsid w:val="00F120A8"/>
    <w:rsid w:val="00F14E9A"/>
    <w:rsid w:val="00F17470"/>
    <w:rsid w:val="00F54012"/>
    <w:rsid w:val="00F572A8"/>
    <w:rsid w:val="00F61FE8"/>
    <w:rsid w:val="00FC12F6"/>
    <w:rsid w:val="00FC3DBB"/>
    <w:rsid w:val="00FE1DA8"/>
    <w:rsid w:val="00FE49E4"/>
    <w:rsid w:val="00FE7AED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55321A"/>
  <w15:docId w15:val="{8B4DCCDC-A9F4-494D-B512-B7D548B9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F6"/>
    <w:rPr>
      <w:rFonts w:ascii="Calibri" w:hAnsi="Calibri" w:cs="Arial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C21BD5"/>
    <w:pPr>
      <w:keepNext/>
      <w:outlineLvl w:val="0"/>
    </w:pPr>
    <w:rPr>
      <w:rFonts w:ascii="Arial" w:hAnsi="Arial"/>
      <w:b/>
      <w:bCs/>
      <w:color w:val="292929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A03C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cte">
    <w:name w:val="acte"/>
    <w:uiPriority w:val="99"/>
    <w:rsid w:val="004C29DF"/>
    <w:pPr>
      <w:jc w:val="both"/>
    </w:pPr>
    <w:rPr>
      <w:rFonts w:cs="Arial"/>
      <w:sz w:val="23"/>
      <w:szCs w:val="22"/>
    </w:rPr>
  </w:style>
  <w:style w:type="paragraph" w:customStyle="1" w:styleId="Adresse">
    <w:name w:val="Adresse"/>
    <w:uiPriority w:val="99"/>
    <w:rsid w:val="00F077F6"/>
    <w:pPr>
      <w:ind w:left="5103"/>
    </w:pPr>
    <w:rPr>
      <w:rFonts w:cs="Arial"/>
      <w:sz w:val="24"/>
      <w:szCs w:val="22"/>
    </w:rPr>
  </w:style>
  <w:style w:type="paragraph" w:customStyle="1" w:styleId="corpsfacture">
    <w:name w:val="corps facture"/>
    <w:uiPriority w:val="99"/>
    <w:rsid w:val="00F077F6"/>
    <w:rPr>
      <w:rFonts w:cs="Arial"/>
      <w:sz w:val="24"/>
      <w:szCs w:val="22"/>
    </w:rPr>
  </w:style>
  <w:style w:type="paragraph" w:customStyle="1" w:styleId="Lettre">
    <w:name w:val="Lettre"/>
    <w:uiPriority w:val="99"/>
    <w:rsid w:val="00F077F6"/>
    <w:rPr>
      <w:rFonts w:cs="Arial"/>
      <w:sz w:val="24"/>
      <w:szCs w:val="22"/>
    </w:rPr>
  </w:style>
  <w:style w:type="paragraph" w:customStyle="1" w:styleId="references">
    <w:name w:val="references"/>
    <w:uiPriority w:val="99"/>
    <w:rsid w:val="00F077F6"/>
    <w:rPr>
      <w:noProof/>
      <w:sz w:val="18"/>
      <w:szCs w:val="22"/>
      <w:lang w:val="en-GB" w:eastAsia="nl-NL"/>
    </w:rPr>
  </w:style>
  <w:style w:type="paragraph" w:customStyle="1" w:styleId="titreacte">
    <w:name w:val="titre acte"/>
    <w:uiPriority w:val="99"/>
    <w:rsid w:val="00F077F6"/>
    <w:pPr>
      <w:jc w:val="center"/>
    </w:pPr>
    <w:rPr>
      <w:rFonts w:cs="Arial"/>
      <w:b/>
      <w:sz w:val="36"/>
      <w:szCs w:val="22"/>
    </w:rPr>
  </w:style>
  <w:style w:type="paragraph" w:styleId="En-tte">
    <w:name w:val="header"/>
    <w:basedOn w:val="Normal"/>
    <w:link w:val="En-tteCar"/>
    <w:uiPriority w:val="99"/>
    <w:rsid w:val="00F077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6A03CD"/>
    <w:rPr>
      <w:rFonts w:ascii="Calibri" w:hAnsi="Calibri" w:cs="Arial"/>
    </w:rPr>
  </w:style>
  <w:style w:type="paragraph" w:styleId="Pieddepage">
    <w:name w:val="footer"/>
    <w:basedOn w:val="Normal"/>
    <w:link w:val="PieddepageCar"/>
    <w:uiPriority w:val="99"/>
    <w:rsid w:val="00F07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6A03CD"/>
    <w:rPr>
      <w:rFonts w:ascii="Calibri" w:hAnsi="Calibri" w:cs="Arial"/>
    </w:rPr>
  </w:style>
  <w:style w:type="paragraph" w:styleId="Titre">
    <w:name w:val="Title"/>
    <w:basedOn w:val="Normal"/>
    <w:link w:val="TitreCar"/>
    <w:uiPriority w:val="10"/>
    <w:qFormat/>
    <w:locked/>
    <w:rsid w:val="004C29DF"/>
    <w:pPr>
      <w:ind w:left="-142" w:right="6093"/>
      <w:jc w:val="center"/>
    </w:pPr>
    <w:rPr>
      <w:rFonts w:ascii="Times New Roman" w:eastAsia="Calibri" w:hAnsi="Times New Roman" w:cs="Times New Roman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link w:val="Titre"/>
    <w:uiPriority w:val="10"/>
    <w:rsid w:val="004C29DF"/>
    <w:rPr>
      <w:rFonts w:eastAsia="Calibri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centr">
    <w:name w:val="Block Text"/>
    <w:basedOn w:val="Normal"/>
    <w:uiPriority w:val="99"/>
    <w:semiHidden/>
    <w:unhideWhenUsed/>
    <w:rsid w:val="004C29DF"/>
    <w:pPr>
      <w:spacing w:before="20"/>
      <w:ind w:left="-567" w:right="5384"/>
      <w:jc w:val="center"/>
    </w:pPr>
    <w:rPr>
      <w:rFonts w:ascii="Book Antiqua" w:eastAsia="Calibri" w:hAnsi="Book Antiqua" w:cs="Times New Roman"/>
      <w:b/>
      <w:bCs/>
      <w:color w:val="000080"/>
      <w:spacing w:val="1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2364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12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6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25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5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17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0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0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3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\Documents\briefhoof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1F874CDDFAC4AAB1814D0D595C6D1" ma:contentTypeVersion="17" ma:contentTypeDescription="Create a new document." ma:contentTypeScope="" ma:versionID="e1046feb6a48a8594d4936b7fa2f282b">
  <xsd:schema xmlns:xsd="http://www.w3.org/2001/XMLSchema" xmlns:p="http://schemas.microsoft.com/office/2006/metadata/properties" xmlns:ns2="537d0529-3c46-4a1b-83ac-152f46d794ff" targetNamespace="http://schemas.microsoft.com/office/2006/metadata/properties" ma:root="true" ma:fieldsID="750fecfd3c97e5548540c0483a56067c" ns2:_="">
    <xsd:import namespace="537d0529-3c46-4a1b-83ac-152f46d794ff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CreatedUser" minOccurs="0"/>
                <xsd:element ref="ns2:CreatedDate" minOccurs="0"/>
                <xsd:element ref="ns2:Metatags" minOccurs="0"/>
                <xsd:element ref="ns2:CustomData" minOccurs="0"/>
                <xsd:element ref="ns2:Status" minOccurs="0"/>
                <xsd:element ref="ns2:CheckInUser" minOccurs="0"/>
                <xsd:element ref="ns2:CheckInDate" minOccurs="0"/>
                <xsd:element ref="ns2:CheckOutUser0" minOccurs="0"/>
                <xsd:element ref="ns2:CheckOutDate" minOccurs="0"/>
                <xsd:element ref="ns2:ClosedUser" minOccurs="0"/>
                <xsd:element ref="ns2:Close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7d0529-3c46-4a1b-83ac-152f46d794ff" elementFormDefault="qualified">
    <xsd:import namespace="http://schemas.microsoft.com/office/2006/documentManagement/types"/>
    <xsd:element name="Notes0" ma:index="2" nillable="true" ma:displayName="Notes" ma:internalName="Notes0">
      <xsd:simpleType>
        <xsd:restriction base="dms:Note"/>
      </xsd:simpleType>
    </xsd:element>
    <xsd:element name="CreatedUser" ma:index="3" nillable="true" ma:displayName="CreatedUser" ma:internalName="CreatedUser">
      <xsd:simpleType>
        <xsd:restriction base="dms:Text">
          <xsd:maxLength value="255"/>
        </xsd:restriction>
      </xsd:simpleType>
    </xsd:element>
    <xsd:element name="CreatedDate" ma:index="4" nillable="true" ma:displayName="CreatedDate" ma:format="DateTime" ma:internalName="CreatedDate">
      <xsd:simpleType>
        <xsd:restriction base="dms:DateTime"/>
      </xsd:simpleType>
    </xsd:element>
    <xsd:element name="Metatags" ma:index="5" nillable="true" ma:displayName="Metatags" ma:internalName="Metatags">
      <xsd:simpleType>
        <xsd:restriction base="dms:Note"/>
      </xsd:simpleType>
    </xsd:element>
    <xsd:element name="CustomData" ma:index="6" nillable="true" ma:displayName="CustomData" ma:internalName="CustomData">
      <xsd:simpleType>
        <xsd:restriction base="dms:Note"/>
      </xsd:simpleType>
    </xsd:element>
    <xsd:element name="Status" ma:index="7" nillable="true" ma:displayName="Status" ma:internalName="Status">
      <xsd:simpleType>
        <xsd:restriction base="dms:Text">
          <xsd:maxLength value="255"/>
        </xsd:restriction>
      </xsd:simpleType>
    </xsd:element>
    <xsd:element name="CheckInUser" ma:index="8" nillable="true" ma:displayName="CheckInUser" ma:internalName="CheckInUser">
      <xsd:simpleType>
        <xsd:restriction base="dms:Text">
          <xsd:maxLength value="255"/>
        </xsd:restriction>
      </xsd:simpleType>
    </xsd:element>
    <xsd:element name="CheckInDate" ma:index="9" nillable="true" ma:displayName="CheckInDate" ma:format="DateTime" ma:internalName="CheckInDate">
      <xsd:simpleType>
        <xsd:restriction base="dms:DateTime"/>
      </xsd:simpleType>
    </xsd:element>
    <xsd:element name="CheckOutUser0" ma:index="10" nillable="true" ma:displayName="CheckOutUser" ma:internalName="CheckOutUser0">
      <xsd:simpleType>
        <xsd:restriction base="dms:Text">
          <xsd:maxLength value="255"/>
        </xsd:restriction>
      </xsd:simpleType>
    </xsd:element>
    <xsd:element name="CheckOutDate" ma:index="11" nillable="true" ma:displayName="CheckOutDate" ma:format="DateTime" ma:internalName="CheckOutDate">
      <xsd:simpleType>
        <xsd:restriction base="dms:DateTime"/>
      </xsd:simpleType>
    </xsd:element>
    <xsd:element name="ClosedUser" ma:index="12" nillable="true" ma:displayName="ClosedUser" ma:internalName="ClosedUser">
      <xsd:simpleType>
        <xsd:restriction base="dms:Text">
          <xsd:maxLength value="255"/>
        </xsd:restriction>
      </xsd:simpleType>
    </xsd:element>
    <xsd:element name="ClosedDate" ma:index="13" nillable="true" ma:displayName="ClosedDate" ma:format="DateTime" ma:internalName="Clos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heckInDate xmlns="537d0529-3c46-4a1b-83ac-152f46d794ff">2014-01-15T14:28:31+00:00</CheckInDate>
    <CheckOutUser0 xmlns="537d0529-3c46-4a1b-83ac-152f46d794ff">374</CheckOutUser0>
    <CheckInUser xmlns="537d0529-3c46-4a1b-83ac-152f46d794ff">374</CheckInUser>
    <CustomData xmlns="537d0529-3c46-4a1b-83ac-152f46d794ff" xsi:nil="true"/>
    <CheckOutDate xmlns="537d0529-3c46-4a1b-83ac-152f46d794ff">2014-01-15T14:28:21+00:00</CheckOutDate>
    <Notes0 xmlns="537d0529-3c46-4a1b-83ac-152f46d794ff" xsi:nil="true"/>
    <Metatags xmlns="537d0529-3c46-4a1b-83ac-152f46d794ff" xsi:nil="true"/>
    <ClosedUser xmlns="537d0529-3c46-4a1b-83ac-152f46d794ff" xsi:nil="true"/>
    <CreatedDate xmlns="537d0529-3c46-4a1b-83ac-152f46d794ff">2014-01-15T14:20:09+00:00</CreatedDate>
    <Status xmlns="537d0529-3c46-4a1b-83ac-152f46d794ff">CheckIn</Status>
    <CreatedUser xmlns="537d0529-3c46-4a1b-83ac-152f46d794ff">374</CreatedUser>
    <ClosedDate xmlns="537d0529-3c46-4a1b-83ac-152f46d794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5B978-134A-4CC4-A4F4-F884F4ED0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d0529-3c46-4a1b-83ac-152f46d794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49DC48A-792A-4F27-900E-B024A1A45BFC}">
  <ds:schemaRefs>
    <ds:schemaRef ds:uri="http://schemas.microsoft.com/office/2006/metadata/properties"/>
    <ds:schemaRef ds:uri="537d0529-3c46-4a1b-83ac-152f46d794ff"/>
  </ds:schemaRefs>
</ds:datastoreItem>
</file>

<file path=customXml/itemProps3.xml><?xml version="1.0" encoding="utf-8"?>
<ds:datastoreItem xmlns:ds="http://schemas.openxmlformats.org/officeDocument/2006/customXml" ds:itemID="{9B726552-8C65-48BB-BF4B-BB18069733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</Template>
  <TotalTime>2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Cachet Cabinet</dc:title>
  <dc:subject/>
  <dc:creator>KLEOS</dc:creator>
  <cp:keywords/>
  <dc:description/>
  <cp:lastModifiedBy>CABINET GRANVELLE</cp:lastModifiedBy>
  <cp:revision>4</cp:revision>
  <cp:lastPrinted>2005-02-22T19:13:00Z</cp:lastPrinted>
  <dcterms:created xsi:type="dcterms:W3CDTF">2020-10-23T08:36:00Z</dcterms:created>
  <dcterms:modified xsi:type="dcterms:W3CDTF">2025-02-25T20:07:00Z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0x0101001431F874CDDFAC4AAB1814D0D595C6D1</vt:lpwstr>
  </property>
  <property fmtid="{D5CDD505-2E9C-101B-9397-08002B2CF9AE}" pid="3" name="CreatedUser">
    <vt:lpwstr>374</vt:lpwstr>
  </property>
  <property fmtid="{D5CDD505-2E9C-101B-9397-08002B2CF9AE}" pid="4" name="CheckInDate">
    <vt:lpwstr>2010-12-06T12:29:40Z</vt:lpwstr>
  </property>
  <property fmtid="{D5CDD505-2E9C-101B-9397-08002B2CF9AE}" pid="5" name="ClosedUser">
    <vt:lpwstr/>
  </property>
  <property fmtid="{D5CDD505-2E9C-101B-9397-08002B2CF9AE}" pid="6" name="CreatedDate">
    <vt:lpwstr>2010-12-03T08:25:44Z</vt:lpwstr>
  </property>
  <property fmtid="{D5CDD505-2E9C-101B-9397-08002B2CF9AE}" pid="7" name="CheckInUser">
    <vt:lpwstr>374</vt:lpwstr>
  </property>
  <property fmtid="{D5CDD505-2E9C-101B-9397-08002B2CF9AE}" pid="8" name="CustomData">
    <vt:lpwstr/>
  </property>
  <property fmtid="{D5CDD505-2E9C-101B-9397-08002B2CF9AE}" pid="9" name="CheckOutDate">
    <vt:lpwstr>2010-12-06T18:56:34Z</vt:lpwstr>
  </property>
  <property fmtid="{D5CDD505-2E9C-101B-9397-08002B2CF9AE}" pid="10" name="Status">
    <vt:lpwstr>CheckOut</vt:lpwstr>
  </property>
  <property fmtid="{D5CDD505-2E9C-101B-9397-08002B2CF9AE}" pid="11" name="Notes0">
    <vt:lpwstr>Cachet</vt:lpwstr>
  </property>
  <property fmtid="{D5CDD505-2E9C-101B-9397-08002B2CF9AE}" pid="12" name="CheckOutUser0">
    <vt:lpwstr>374</vt:lpwstr>
  </property>
  <property fmtid="{D5CDD505-2E9C-101B-9397-08002B2CF9AE}" pid="13" name="ClosedDate">
    <vt:lpwstr/>
  </property>
  <property fmtid="{D5CDD505-2E9C-101B-9397-08002B2CF9AE}" pid="14" name="Metatags">
    <vt:lpwstr/>
  </property>
  <property fmtid="{D5CDD505-2E9C-101B-9397-08002B2CF9AE}" pid="15" name="TemplateUrl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EDOID">
    <vt:i4>788290</vt:i4>
  </property>
</Properties>
</file>